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F9" w:rsidRDefault="00105030">
      <w:pPr>
        <w:pStyle w:val="Standard"/>
      </w:pPr>
      <w:bookmarkStart w:id="0" w:name="_GoBack"/>
      <w:bookmarkEnd w:id="0"/>
      <w:r>
        <w:t xml:space="preserve">Naire Çikayeva Anadolu Lisesi </w:t>
      </w:r>
    </w:p>
    <w:p w:rsidR="004672F9" w:rsidRDefault="004672F9">
      <w:pPr>
        <w:pStyle w:val="Standard"/>
      </w:pPr>
    </w:p>
    <w:p w:rsidR="004672F9" w:rsidRDefault="00105030">
      <w:pPr>
        <w:pStyle w:val="Standard"/>
      </w:pPr>
      <w:r>
        <w:t xml:space="preserve">        Yardımcı Personel</w:t>
      </w:r>
    </w:p>
    <w:p w:rsidR="004672F9" w:rsidRDefault="004672F9">
      <w:pPr>
        <w:pStyle w:val="Standard"/>
      </w:pPr>
    </w:p>
    <w:p w:rsidR="004672F9" w:rsidRDefault="004672F9">
      <w:pPr>
        <w:pStyle w:val="Standard"/>
      </w:pPr>
    </w:p>
    <w:p w:rsidR="004672F9" w:rsidRDefault="00105030">
      <w:pPr>
        <w:pStyle w:val="Standard"/>
        <w:numPr>
          <w:ilvl w:val="0"/>
          <w:numId w:val="1"/>
        </w:numPr>
      </w:pPr>
      <w:r>
        <w:t>Mesut Yeşil</w:t>
      </w:r>
    </w:p>
    <w:p w:rsidR="004672F9" w:rsidRDefault="00105030">
      <w:pPr>
        <w:pStyle w:val="Standard"/>
        <w:numPr>
          <w:ilvl w:val="0"/>
          <w:numId w:val="1"/>
        </w:numPr>
      </w:pPr>
      <w:r>
        <w:t>Latife Alan</w:t>
      </w:r>
    </w:p>
    <w:p w:rsidR="004672F9" w:rsidRDefault="004672F9">
      <w:pPr>
        <w:pStyle w:val="Standard"/>
        <w:ind w:left="360"/>
      </w:pPr>
    </w:p>
    <w:p w:rsidR="004672F9" w:rsidRDefault="00105030">
      <w:pPr>
        <w:pStyle w:val="Standard"/>
        <w:ind w:left="360"/>
      </w:pPr>
      <w:r>
        <w:t xml:space="preserve">      Memur</w:t>
      </w:r>
    </w:p>
    <w:p w:rsidR="004672F9" w:rsidRDefault="00105030">
      <w:pPr>
        <w:pStyle w:val="Standard"/>
        <w:ind w:left="360"/>
      </w:pPr>
      <w:r>
        <w:t>Mehmet Sevinç</w:t>
      </w:r>
    </w:p>
    <w:sectPr w:rsidR="004672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30" w:rsidRDefault="00105030">
      <w:r>
        <w:separator/>
      </w:r>
    </w:p>
  </w:endnote>
  <w:endnote w:type="continuationSeparator" w:id="0">
    <w:p w:rsidR="00105030" w:rsidRDefault="0010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30" w:rsidRDefault="00105030">
      <w:r>
        <w:rPr>
          <w:color w:val="000000"/>
        </w:rPr>
        <w:separator/>
      </w:r>
    </w:p>
  </w:footnote>
  <w:footnote w:type="continuationSeparator" w:id="0">
    <w:p w:rsidR="00105030" w:rsidRDefault="0010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E04BE"/>
    <w:multiLevelType w:val="multilevel"/>
    <w:tmpl w:val="55E00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72F9"/>
    <w:rsid w:val="00067476"/>
    <w:rsid w:val="00105030"/>
    <w:rsid w:val="004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B34F0-6FF2-4B1A-88F4-1289873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İSLAM ENSAROĞLU</dc:creator>
  <cp:lastModifiedBy>islam</cp:lastModifiedBy>
  <cp:revision>2</cp:revision>
  <dcterms:created xsi:type="dcterms:W3CDTF">2024-08-03T07:13:00Z</dcterms:created>
  <dcterms:modified xsi:type="dcterms:W3CDTF">2024-08-03T07:13:00Z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